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2AA5B" w14:textId="77777777" w:rsidR="00D9282D" w:rsidRPr="008025F5" w:rsidRDefault="00BA7A6A" w:rsidP="008025F5">
      <w:pPr>
        <w:jc w:val="center"/>
        <w:rPr>
          <w:rFonts w:ascii="Algerian" w:hAnsi="Algerian"/>
          <w:color w:val="0070C0"/>
          <w:sz w:val="96"/>
          <w:szCs w:val="96"/>
        </w:rPr>
      </w:pPr>
      <w:r w:rsidRPr="008025F5">
        <w:rPr>
          <w:rFonts w:ascii="Algerian" w:hAnsi="Algerian"/>
          <w:color w:val="0070C0"/>
          <w:sz w:val="96"/>
          <w:szCs w:val="96"/>
        </w:rPr>
        <w:t>OBEC PROBULOV</w:t>
      </w:r>
    </w:p>
    <w:p w14:paraId="57FE553A" w14:textId="77777777" w:rsidR="00BA7A6A" w:rsidRPr="008025F5" w:rsidRDefault="00BA7A6A" w:rsidP="008025F5">
      <w:pPr>
        <w:jc w:val="center"/>
        <w:rPr>
          <w:rFonts w:cstheme="minorHAnsi"/>
          <w:color w:val="0070C0"/>
          <w:sz w:val="36"/>
          <w:szCs w:val="36"/>
        </w:rPr>
      </w:pPr>
      <w:r w:rsidRPr="008025F5">
        <w:rPr>
          <w:rFonts w:cstheme="minorHAnsi"/>
          <w:color w:val="0070C0"/>
          <w:sz w:val="36"/>
          <w:szCs w:val="36"/>
        </w:rPr>
        <w:t>Probulov 32, 39804 Čimelice, IČ:00582930, DS nzmb7pb</w:t>
      </w:r>
    </w:p>
    <w:p w14:paraId="531868B0" w14:textId="77777777" w:rsidR="00BA7A6A" w:rsidRPr="008025F5" w:rsidRDefault="00BA7A6A" w:rsidP="008025F5">
      <w:pPr>
        <w:pBdr>
          <w:bottom w:val="single" w:sz="6" w:space="1" w:color="auto"/>
        </w:pBdr>
        <w:jc w:val="center"/>
        <w:rPr>
          <w:rFonts w:cstheme="minorHAnsi"/>
          <w:color w:val="ED7D31" w:themeColor="accent2"/>
          <w:sz w:val="36"/>
          <w:szCs w:val="36"/>
        </w:rPr>
      </w:pPr>
    </w:p>
    <w:p w14:paraId="6A7500E0" w14:textId="77777777" w:rsidR="008025F5" w:rsidRDefault="008025F5" w:rsidP="00BA7A6A">
      <w:pPr>
        <w:rPr>
          <w:rFonts w:cstheme="minorHAnsi"/>
          <w:sz w:val="36"/>
          <w:szCs w:val="36"/>
        </w:rPr>
      </w:pPr>
    </w:p>
    <w:p w14:paraId="25AF8285" w14:textId="77777777" w:rsidR="008025F5" w:rsidRDefault="008025F5" w:rsidP="00C9472E">
      <w:pPr>
        <w:jc w:val="center"/>
        <w:rPr>
          <w:rFonts w:cstheme="minorHAnsi"/>
          <w:sz w:val="72"/>
          <w:szCs w:val="72"/>
        </w:rPr>
      </w:pPr>
      <w:r w:rsidRPr="008025F5">
        <w:rPr>
          <w:rFonts w:cstheme="minorHAnsi"/>
          <w:sz w:val="72"/>
          <w:szCs w:val="72"/>
        </w:rPr>
        <w:t>VEŘEJNÁ VYHLÁŠKA</w:t>
      </w:r>
    </w:p>
    <w:p w14:paraId="592EE66E" w14:textId="77777777" w:rsidR="008025F5" w:rsidRPr="00C9472E" w:rsidRDefault="008025F5" w:rsidP="00C9472E">
      <w:pPr>
        <w:jc w:val="center"/>
        <w:rPr>
          <w:rFonts w:cstheme="minorHAnsi"/>
          <w:sz w:val="36"/>
          <w:szCs w:val="36"/>
        </w:rPr>
      </w:pPr>
      <w:proofErr w:type="gramStart"/>
      <w:r w:rsidRPr="00C9472E">
        <w:rPr>
          <w:rFonts w:cstheme="minorHAnsi"/>
          <w:sz w:val="36"/>
          <w:szCs w:val="36"/>
        </w:rPr>
        <w:t>VÝZVA  PRO</w:t>
      </w:r>
      <w:proofErr w:type="gramEnd"/>
      <w:r w:rsidRPr="00C9472E">
        <w:rPr>
          <w:rFonts w:cstheme="minorHAnsi"/>
          <w:sz w:val="36"/>
          <w:szCs w:val="36"/>
        </w:rPr>
        <w:t xml:space="preserve">  VLASTNÍKY HASIČSKÝCH STŘÍKAČEK</w:t>
      </w:r>
    </w:p>
    <w:p w14:paraId="774AFA0D" w14:textId="77777777" w:rsidR="00C9472E" w:rsidRDefault="00C9472E" w:rsidP="008025F5">
      <w:pPr>
        <w:rPr>
          <w:rFonts w:cstheme="minorHAnsi"/>
          <w:sz w:val="44"/>
          <w:szCs w:val="44"/>
        </w:rPr>
      </w:pPr>
    </w:p>
    <w:p w14:paraId="1267BABD" w14:textId="77777777" w:rsidR="008025F5" w:rsidRDefault="008025F5" w:rsidP="008025F5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Obec Probulov vyzývá vlastníky hasičských </w:t>
      </w:r>
      <w:proofErr w:type="gramStart"/>
      <w:r>
        <w:rPr>
          <w:rFonts w:cstheme="minorHAnsi"/>
          <w:sz w:val="36"/>
          <w:szCs w:val="36"/>
        </w:rPr>
        <w:t>motorových  stříkaček</w:t>
      </w:r>
      <w:proofErr w:type="gramEnd"/>
      <w:r>
        <w:rPr>
          <w:rFonts w:cstheme="minorHAnsi"/>
          <w:sz w:val="36"/>
          <w:szCs w:val="36"/>
        </w:rPr>
        <w:t xml:space="preserve"> :</w:t>
      </w:r>
    </w:p>
    <w:p w14:paraId="30739B6F" w14:textId="77777777" w:rsidR="00C9472E" w:rsidRDefault="00C9472E" w:rsidP="00C9472E">
      <w:pPr>
        <w:pStyle w:val="Odstavecseseznamem"/>
        <w:rPr>
          <w:rFonts w:cstheme="minorHAnsi"/>
          <w:sz w:val="36"/>
          <w:szCs w:val="36"/>
        </w:rPr>
      </w:pPr>
    </w:p>
    <w:p w14:paraId="5E1EC2B2" w14:textId="77777777" w:rsidR="008025F5" w:rsidRDefault="008025F5" w:rsidP="008025F5">
      <w:pPr>
        <w:pStyle w:val="Odstavecseseznamem"/>
        <w:numPr>
          <w:ilvl w:val="0"/>
          <w:numId w:val="1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motorová stříkačka z dílny p. Máry rok výroby 1934</w:t>
      </w:r>
    </w:p>
    <w:p w14:paraId="5D200A8B" w14:textId="77777777" w:rsidR="008025F5" w:rsidRDefault="008025F5" w:rsidP="008025F5">
      <w:pPr>
        <w:pStyle w:val="Odstavecseseznamem"/>
        <w:numPr>
          <w:ilvl w:val="0"/>
          <w:numId w:val="1"/>
        </w:num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motorová stříkačka typ </w:t>
      </w:r>
      <w:proofErr w:type="gramStart"/>
      <w:r>
        <w:rPr>
          <w:rFonts w:cstheme="minorHAnsi"/>
          <w:sz w:val="36"/>
          <w:szCs w:val="36"/>
        </w:rPr>
        <w:t>P.S.12,(</w:t>
      </w:r>
      <w:proofErr w:type="gramEnd"/>
      <w:r>
        <w:rPr>
          <w:rFonts w:cstheme="minorHAnsi"/>
          <w:sz w:val="36"/>
          <w:szCs w:val="36"/>
        </w:rPr>
        <w:t>981-4) rok výroby 1975 v</w:t>
      </w:r>
      <w:r w:rsidR="00C9472E">
        <w:rPr>
          <w:rFonts w:cstheme="minorHAnsi"/>
          <w:sz w:val="36"/>
          <w:szCs w:val="36"/>
        </w:rPr>
        <w:t>četně přepravní bedny</w:t>
      </w:r>
    </w:p>
    <w:p w14:paraId="31415535" w14:textId="77777777" w:rsidR="00C9472E" w:rsidRDefault="00C9472E" w:rsidP="00C9472E">
      <w:pPr>
        <w:rPr>
          <w:rFonts w:cstheme="minorHAnsi"/>
          <w:sz w:val="36"/>
          <w:szCs w:val="36"/>
        </w:rPr>
      </w:pPr>
    </w:p>
    <w:p w14:paraId="326E9C82" w14:textId="3CACB8A8" w:rsidR="00C9472E" w:rsidRDefault="00C9472E" w:rsidP="00C9472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aby se v termínu do šesti měsíců od vyvěšení této veřejné vyhlášky dostavili na Obecní úřad Probulov a doložili vlastnictví </w:t>
      </w:r>
      <w:r w:rsidR="008F0524">
        <w:rPr>
          <w:rFonts w:cstheme="minorHAnsi"/>
          <w:sz w:val="36"/>
          <w:szCs w:val="36"/>
        </w:rPr>
        <w:t xml:space="preserve">k </w:t>
      </w:r>
      <w:r>
        <w:rPr>
          <w:rFonts w:cstheme="minorHAnsi"/>
          <w:sz w:val="36"/>
          <w:szCs w:val="36"/>
        </w:rPr>
        <w:t>některé ze stříkaček.</w:t>
      </w:r>
    </w:p>
    <w:p w14:paraId="5877014A" w14:textId="77777777" w:rsidR="00C9472E" w:rsidRDefault="00C9472E" w:rsidP="00C9472E">
      <w:pPr>
        <w:rPr>
          <w:rFonts w:cstheme="minorHAnsi"/>
          <w:sz w:val="36"/>
          <w:szCs w:val="36"/>
        </w:rPr>
      </w:pPr>
    </w:p>
    <w:p w14:paraId="68795A75" w14:textId="77777777" w:rsidR="00C9472E" w:rsidRDefault="00C9472E" w:rsidP="00C9472E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Pokud vlastník stříkačky nedoloží ve stanoveném termínu na Obecním úřadě Probulov vlastnictví k výše uvedeným stříkačkám, bude Obec Probulov postupovat v souladu s Občanským zákoníkem v platném znění.</w:t>
      </w:r>
    </w:p>
    <w:p w14:paraId="12902DE6" w14:textId="77777777" w:rsidR="00C9472E" w:rsidRDefault="00C9472E" w:rsidP="00C9472E">
      <w:pPr>
        <w:rPr>
          <w:rFonts w:cstheme="minorHAnsi"/>
          <w:sz w:val="36"/>
          <w:szCs w:val="36"/>
        </w:rPr>
      </w:pPr>
    </w:p>
    <w:p w14:paraId="403D798A" w14:textId="1D88612B" w:rsidR="00C9472E" w:rsidRPr="00C9472E" w:rsidRDefault="00C9472E" w:rsidP="00C9472E">
      <w:pPr>
        <w:rPr>
          <w:rFonts w:cstheme="minorHAnsi"/>
          <w:sz w:val="32"/>
          <w:szCs w:val="32"/>
        </w:rPr>
      </w:pPr>
      <w:r w:rsidRPr="00C9472E">
        <w:rPr>
          <w:rFonts w:cstheme="minorHAnsi"/>
          <w:sz w:val="32"/>
          <w:szCs w:val="32"/>
        </w:rPr>
        <w:t xml:space="preserve">Za obec Probulov                   </w:t>
      </w:r>
      <w:r>
        <w:rPr>
          <w:rFonts w:cstheme="minorHAnsi"/>
          <w:sz w:val="32"/>
          <w:szCs w:val="32"/>
        </w:rPr>
        <w:t xml:space="preserve">     </w:t>
      </w:r>
      <w:r w:rsidR="008F0524">
        <w:rPr>
          <w:rFonts w:cstheme="minorHAnsi"/>
          <w:sz w:val="32"/>
          <w:szCs w:val="32"/>
        </w:rPr>
        <w:tab/>
      </w:r>
      <w:r w:rsidR="008F0524">
        <w:rPr>
          <w:rFonts w:cstheme="minorHAnsi"/>
          <w:sz w:val="32"/>
          <w:szCs w:val="32"/>
        </w:rPr>
        <w:tab/>
      </w:r>
      <w:r w:rsidR="008F0524">
        <w:rPr>
          <w:rFonts w:cstheme="minorHAnsi"/>
          <w:sz w:val="32"/>
          <w:szCs w:val="32"/>
        </w:rPr>
        <w:tab/>
      </w:r>
      <w:r w:rsidRPr="00C9472E">
        <w:rPr>
          <w:rFonts w:cstheme="minorHAnsi"/>
          <w:sz w:val="32"/>
          <w:szCs w:val="32"/>
        </w:rPr>
        <w:t>Mgr</w:t>
      </w:r>
      <w:r w:rsidR="008F0524">
        <w:rPr>
          <w:rFonts w:cstheme="minorHAnsi"/>
          <w:sz w:val="32"/>
          <w:szCs w:val="32"/>
        </w:rPr>
        <w:t xml:space="preserve">. </w:t>
      </w:r>
      <w:r w:rsidRPr="00C9472E">
        <w:rPr>
          <w:rFonts w:cstheme="minorHAnsi"/>
          <w:sz w:val="32"/>
          <w:szCs w:val="32"/>
        </w:rPr>
        <w:t>Jan Němec</w:t>
      </w:r>
    </w:p>
    <w:p w14:paraId="116C8AB0" w14:textId="45FA0D4D" w:rsidR="00C9472E" w:rsidRPr="00C9472E" w:rsidRDefault="00C9472E" w:rsidP="00C9472E">
      <w:pPr>
        <w:rPr>
          <w:rFonts w:cstheme="minorHAnsi"/>
          <w:sz w:val="28"/>
          <w:szCs w:val="28"/>
        </w:rPr>
      </w:pP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ab/>
      </w:r>
      <w:r w:rsidR="008F0524">
        <w:rPr>
          <w:rFonts w:cstheme="minorHAnsi"/>
          <w:sz w:val="36"/>
          <w:szCs w:val="36"/>
        </w:rPr>
        <w:tab/>
      </w:r>
      <w:r w:rsidR="008F0524">
        <w:rPr>
          <w:rFonts w:cstheme="minorHAnsi"/>
          <w:sz w:val="36"/>
          <w:szCs w:val="36"/>
        </w:rPr>
        <w:tab/>
      </w:r>
      <w:r w:rsidR="008F0524">
        <w:rPr>
          <w:rFonts w:cstheme="minorHAnsi"/>
          <w:sz w:val="36"/>
          <w:szCs w:val="36"/>
        </w:rPr>
        <w:tab/>
      </w:r>
      <w:r w:rsidRPr="00C9472E">
        <w:rPr>
          <w:rFonts w:cstheme="minorHAnsi"/>
          <w:sz w:val="28"/>
          <w:szCs w:val="28"/>
        </w:rPr>
        <w:t>starosta</w:t>
      </w:r>
    </w:p>
    <w:p w14:paraId="0C113677" w14:textId="77777777" w:rsidR="00C9472E" w:rsidRDefault="00C9472E" w:rsidP="00C9472E">
      <w:pPr>
        <w:jc w:val="center"/>
        <w:rPr>
          <w:rFonts w:cstheme="minorHAnsi"/>
          <w:sz w:val="28"/>
          <w:szCs w:val="28"/>
        </w:rPr>
      </w:pPr>
      <w:r w:rsidRPr="00C9472E">
        <w:rPr>
          <w:rFonts w:cstheme="minorHAnsi"/>
          <w:sz w:val="28"/>
          <w:szCs w:val="28"/>
        </w:rPr>
        <w:t>Vyvěšeno na úřední a elektronické desce Obce a Obecního úřadu</w:t>
      </w:r>
    </w:p>
    <w:p w14:paraId="0B63335F" w14:textId="77777777" w:rsidR="00C9472E" w:rsidRDefault="00C9472E" w:rsidP="00254AB3">
      <w:pPr>
        <w:rPr>
          <w:rFonts w:cstheme="minorHAnsi"/>
          <w:sz w:val="28"/>
          <w:szCs w:val="28"/>
        </w:rPr>
      </w:pPr>
    </w:p>
    <w:p w14:paraId="77B68991" w14:textId="77777777" w:rsidR="00254AB3" w:rsidRDefault="00254AB3" w:rsidP="00254AB3">
      <w:pPr>
        <w:rPr>
          <w:rFonts w:cstheme="minorHAnsi"/>
          <w:sz w:val="28"/>
          <w:szCs w:val="28"/>
        </w:rPr>
      </w:pPr>
    </w:p>
    <w:p w14:paraId="30C87983" w14:textId="77777777" w:rsidR="00254AB3" w:rsidRPr="00C9472E" w:rsidRDefault="00254AB3" w:rsidP="00254AB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Vyvěšeno: </w:t>
      </w:r>
      <w:proofErr w:type="gramStart"/>
      <w:r>
        <w:rPr>
          <w:rFonts w:cstheme="minorHAnsi"/>
          <w:sz w:val="28"/>
          <w:szCs w:val="28"/>
        </w:rPr>
        <w:t>od:…</w:t>
      </w:r>
      <w:proofErr w:type="gramEnd"/>
      <w:r>
        <w:rPr>
          <w:rFonts w:cstheme="minorHAnsi"/>
          <w:sz w:val="28"/>
          <w:szCs w:val="28"/>
        </w:rPr>
        <w:t>……………………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do………………………</w:t>
      </w:r>
      <w:proofErr w:type="gramStart"/>
      <w:r>
        <w:rPr>
          <w:rFonts w:cstheme="minorHAnsi"/>
          <w:sz w:val="28"/>
          <w:szCs w:val="28"/>
        </w:rPr>
        <w:t>…….</w:t>
      </w:r>
      <w:proofErr w:type="gramEnd"/>
      <w:r>
        <w:rPr>
          <w:rFonts w:cstheme="minorHAnsi"/>
          <w:sz w:val="28"/>
          <w:szCs w:val="28"/>
        </w:rPr>
        <w:t>.</w:t>
      </w:r>
    </w:p>
    <w:p w14:paraId="15EA578E" w14:textId="77777777" w:rsidR="00C9472E" w:rsidRDefault="00C9472E" w:rsidP="00C9472E">
      <w:pPr>
        <w:rPr>
          <w:rFonts w:cstheme="minorHAnsi"/>
          <w:sz w:val="36"/>
          <w:szCs w:val="36"/>
        </w:rPr>
      </w:pPr>
    </w:p>
    <w:p w14:paraId="5A2DA891" w14:textId="77777777" w:rsidR="00C9472E" w:rsidRDefault="00C9472E" w:rsidP="00C9472E">
      <w:pPr>
        <w:rPr>
          <w:rFonts w:cstheme="minorHAnsi"/>
          <w:sz w:val="36"/>
          <w:szCs w:val="36"/>
        </w:rPr>
      </w:pPr>
    </w:p>
    <w:p w14:paraId="24A8B58B" w14:textId="77777777" w:rsidR="00C9472E" w:rsidRDefault="00C9472E" w:rsidP="00C9472E">
      <w:pPr>
        <w:rPr>
          <w:rFonts w:cstheme="minorHAnsi"/>
          <w:sz w:val="36"/>
          <w:szCs w:val="36"/>
        </w:rPr>
      </w:pPr>
    </w:p>
    <w:p w14:paraId="77495A6D" w14:textId="77777777" w:rsidR="00C9472E" w:rsidRDefault="00C9472E" w:rsidP="00C9472E">
      <w:pPr>
        <w:rPr>
          <w:rFonts w:cstheme="minorHAnsi"/>
          <w:sz w:val="36"/>
          <w:szCs w:val="36"/>
        </w:rPr>
      </w:pPr>
    </w:p>
    <w:p w14:paraId="541F0BFF" w14:textId="77777777" w:rsidR="00C9472E" w:rsidRDefault="00C9472E" w:rsidP="00C9472E">
      <w:pPr>
        <w:rPr>
          <w:rFonts w:cstheme="minorHAnsi"/>
          <w:sz w:val="36"/>
          <w:szCs w:val="36"/>
        </w:rPr>
      </w:pPr>
    </w:p>
    <w:p w14:paraId="461C0DFA" w14:textId="77777777" w:rsidR="00C9472E" w:rsidRDefault="00C9472E" w:rsidP="00C9472E">
      <w:pPr>
        <w:rPr>
          <w:rFonts w:cstheme="minorHAnsi"/>
          <w:sz w:val="36"/>
          <w:szCs w:val="36"/>
        </w:rPr>
      </w:pPr>
    </w:p>
    <w:p w14:paraId="3D510F94" w14:textId="77777777" w:rsidR="00C9472E" w:rsidRPr="00C9472E" w:rsidRDefault="00C9472E" w:rsidP="00C9472E">
      <w:pPr>
        <w:rPr>
          <w:rFonts w:cstheme="minorHAnsi"/>
          <w:sz w:val="36"/>
          <w:szCs w:val="36"/>
        </w:rPr>
      </w:pPr>
    </w:p>
    <w:p w14:paraId="69CF7FD9" w14:textId="77777777" w:rsidR="008025F5" w:rsidRPr="008025F5" w:rsidRDefault="008025F5" w:rsidP="008025F5">
      <w:pPr>
        <w:ind w:left="708"/>
        <w:rPr>
          <w:rFonts w:cstheme="minorHAnsi"/>
          <w:sz w:val="36"/>
          <w:szCs w:val="36"/>
        </w:rPr>
      </w:pPr>
    </w:p>
    <w:sectPr w:rsidR="008025F5" w:rsidRPr="008025F5" w:rsidSect="00905A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F5B8D"/>
    <w:multiLevelType w:val="hybridMultilevel"/>
    <w:tmpl w:val="7A7079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24"/>
    <w:rsid w:val="00254AB3"/>
    <w:rsid w:val="006018AA"/>
    <w:rsid w:val="008025F5"/>
    <w:rsid w:val="008F0524"/>
    <w:rsid w:val="00905A6F"/>
    <w:rsid w:val="00BA7A6A"/>
    <w:rsid w:val="00C9472E"/>
    <w:rsid w:val="00D9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33EB"/>
  <w15:chartTrackingRefBased/>
  <w15:docId w15:val="{F1F7B158-9B70-4CF1-A268-0404119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2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Ve&#345;ejn&#225;%20vyhl&#225;&#353;ka%20has.st&#345;&#237;ka&#269;ky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Veřejná vyhláška has.stříkačky</Template>
  <TotalTime>3</TotalTime>
  <Pages>2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obec@probulov.cz</cp:lastModifiedBy>
  <cp:revision>1</cp:revision>
  <dcterms:created xsi:type="dcterms:W3CDTF">2021-03-02T12:21:00Z</dcterms:created>
  <dcterms:modified xsi:type="dcterms:W3CDTF">2021-03-02T12:24:00Z</dcterms:modified>
</cp:coreProperties>
</file>