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A72FE" w14:textId="77777777" w:rsidR="00207BD2" w:rsidRDefault="00207BD2" w:rsidP="00207BD2">
      <w:pPr>
        <w:spacing w:after="0" w:line="240" w:lineRule="auto"/>
        <w:rPr>
          <w:rFonts w:ascii="Algerian" w:hAnsi="Algerian"/>
          <w:b/>
          <w:sz w:val="32"/>
          <w:szCs w:val="32"/>
        </w:rPr>
      </w:pPr>
    </w:p>
    <w:p w14:paraId="26215951" w14:textId="77777777" w:rsidR="00207BD2" w:rsidRDefault="00207BD2" w:rsidP="00AF35AE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</w:p>
    <w:p w14:paraId="192AAB1A" w14:textId="77777777" w:rsidR="00207BD2" w:rsidRDefault="00207BD2" w:rsidP="00AF35AE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</w:p>
    <w:p w14:paraId="3F080496" w14:textId="77777777" w:rsidR="00207BD2" w:rsidRDefault="00207BD2" w:rsidP="00AF35AE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</w:p>
    <w:p w14:paraId="1A894C56" w14:textId="77777777" w:rsidR="00207BD2" w:rsidRDefault="00207BD2" w:rsidP="00AF35AE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</w:p>
    <w:p w14:paraId="1339BA66" w14:textId="31A4CE40" w:rsidR="00E53FA2" w:rsidRPr="00957F42" w:rsidRDefault="00AF35AE" w:rsidP="00AF35AE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  <w:r w:rsidRPr="00957F42">
        <w:rPr>
          <w:rFonts w:ascii="Algerian" w:hAnsi="Algerian"/>
          <w:b/>
          <w:sz w:val="32"/>
          <w:szCs w:val="32"/>
        </w:rPr>
        <w:t>Obec Probulov</w:t>
      </w:r>
    </w:p>
    <w:p w14:paraId="28B096C6" w14:textId="77777777" w:rsidR="00AF35AE" w:rsidRPr="00957F42" w:rsidRDefault="00AF35AE" w:rsidP="00AF35A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957F42">
        <w:rPr>
          <w:rFonts w:cstheme="minorHAnsi"/>
          <w:b/>
          <w:sz w:val="32"/>
          <w:szCs w:val="32"/>
        </w:rPr>
        <w:t>Probulov 32, 39804 Čimelice,</w:t>
      </w:r>
      <w:r w:rsidR="00C0423D" w:rsidRPr="00957F42">
        <w:rPr>
          <w:rFonts w:cstheme="minorHAnsi"/>
          <w:b/>
          <w:sz w:val="32"/>
          <w:szCs w:val="32"/>
        </w:rPr>
        <w:t xml:space="preserve"> </w:t>
      </w:r>
      <w:r w:rsidRPr="00957F42">
        <w:rPr>
          <w:rFonts w:cstheme="minorHAnsi"/>
          <w:b/>
          <w:sz w:val="32"/>
          <w:szCs w:val="32"/>
        </w:rPr>
        <w:t>IČ: 00582930,</w:t>
      </w:r>
      <w:r w:rsidR="00C0423D" w:rsidRPr="00957F42">
        <w:rPr>
          <w:rFonts w:cstheme="minorHAnsi"/>
          <w:b/>
          <w:sz w:val="32"/>
          <w:szCs w:val="32"/>
        </w:rPr>
        <w:t xml:space="preserve"> </w:t>
      </w:r>
      <w:r w:rsidRPr="00957F42">
        <w:rPr>
          <w:rFonts w:cstheme="minorHAnsi"/>
          <w:b/>
          <w:sz w:val="32"/>
          <w:szCs w:val="32"/>
        </w:rPr>
        <w:t>DS: nzmb7pb</w:t>
      </w:r>
    </w:p>
    <w:p w14:paraId="1994FADB" w14:textId="77777777" w:rsidR="00AF35AE" w:rsidRPr="00957F42" w:rsidRDefault="004A4599" w:rsidP="00AF35AE">
      <w:pPr>
        <w:pBdr>
          <w:bottom w:val="single" w:sz="6" w:space="1" w:color="auto"/>
        </w:pBdr>
        <w:spacing w:after="0" w:line="240" w:lineRule="auto"/>
        <w:jc w:val="center"/>
        <w:rPr>
          <w:rFonts w:cstheme="minorHAnsi"/>
          <w:b/>
          <w:sz w:val="32"/>
          <w:szCs w:val="32"/>
        </w:rPr>
      </w:pPr>
      <w:hyperlink r:id="rId5" w:history="1">
        <w:r w:rsidR="00C0423D" w:rsidRPr="00957F42">
          <w:rPr>
            <w:rStyle w:val="Hypertextovodkaz"/>
            <w:rFonts w:cstheme="minorHAnsi"/>
            <w:b/>
            <w:sz w:val="32"/>
            <w:szCs w:val="32"/>
          </w:rPr>
          <w:t>www.probulov.cz</w:t>
        </w:r>
      </w:hyperlink>
      <w:r w:rsidR="00D620DB" w:rsidRPr="00957F42">
        <w:rPr>
          <w:rFonts w:cstheme="minorHAnsi"/>
          <w:b/>
          <w:sz w:val="32"/>
          <w:szCs w:val="32"/>
        </w:rPr>
        <w:t>,</w:t>
      </w:r>
      <w:r w:rsidR="00C0423D" w:rsidRPr="00957F42">
        <w:rPr>
          <w:rFonts w:cstheme="minorHAnsi"/>
          <w:b/>
          <w:sz w:val="32"/>
          <w:szCs w:val="32"/>
        </w:rPr>
        <w:t xml:space="preserve"> </w:t>
      </w:r>
      <w:proofErr w:type="gramStart"/>
      <w:r w:rsidR="00D620DB" w:rsidRPr="00957F42">
        <w:rPr>
          <w:rFonts w:cstheme="minorHAnsi"/>
          <w:b/>
          <w:sz w:val="32"/>
          <w:szCs w:val="32"/>
        </w:rPr>
        <w:t>mail:obec@probulov.cz</w:t>
      </w:r>
      <w:proofErr w:type="gramEnd"/>
    </w:p>
    <w:p w14:paraId="03685DA2" w14:textId="77777777" w:rsidR="00AF35AE" w:rsidRPr="00957F42" w:rsidRDefault="00AF35AE" w:rsidP="00AF35A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55DCBA8F" w14:textId="77777777" w:rsidR="00C82BD9" w:rsidRDefault="00C82BD9" w:rsidP="00AF35A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29A9A93" w14:textId="22007034" w:rsidR="00207BD2" w:rsidRDefault="00207BD2" w:rsidP="00207BD2">
      <w:pPr>
        <w:spacing w:line="240" w:lineRule="auto"/>
        <w:rPr>
          <w:sz w:val="28"/>
          <w:szCs w:val="28"/>
        </w:rPr>
      </w:pPr>
    </w:p>
    <w:p w14:paraId="05DD4DB1" w14:textId="15FA27C4" w:rsidR="004A4599" w:rsidRDefault="004A4599" w:rsidP="00207BD2">
      <w:pPr>
        <w:spacing w:line="240" w:lineRule="auto"/>
        <w:rPr>
          <w:sz w:val="28"/>
          <w:szCs w:val="28"/>
        </w:rPr>
      </w:pPr>
    </w:p>
    <w:p w14:paraId="38D440FA" w14:textId="3CF725A2" w:rsidR="004A4599" w:rsidRPr="004A4599" w:rsidRDefault="004A4599" w:rsidP="004A4599">
      <w:pPr>
        <w:spacing w:line="240" w:lineRule="auto"/>
        <w:jc w:val="center"/>
        <w:rPr>
          <w:b/>
          <w:bCs/>
          <w:sz w:val="28"/>
          <w:szCs w:val="28"/>
        </w:rPr>
      </w:pPr>
      <w:r w:rsidRPr="004A4599">
        <w:rPr>
          <w:b/>
          <w:bCs/>
          <w:sz w:val="28"/>
          <w:szCs w:val="28"/>
        </w:rPr>
        <w:t>Jmenování zapisovatele okrskové volební komise pro volby do zastupitelstva Jihočeského kraje.</w:t>
      </w:r>
    </w:p>
    <w:p w14:paraId="68720484" w14:textId="77777777" w:rsidR="00957F42" w:rsidRDefault="00957F42" w:rsidP="00AF35A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AF2CFAE" w14:textId="77777777" w:rsidR="00957F42" w:rsidRDefault="00957F42" w:rsidP="00AF35A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0162CDE" w14:textId="13BE0D7D" w:rsidR="00957F42" w:rsidRPr="004A4599" w:rsidRDefault="004A4599" w:rsidP="00AF35AE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4A4599">
        <w:rPr>
          <w:rFonts w:cstheme="minorHAnsi"/>
          <w:b/>
          <w:sz w:val="44"/>
          <w:szCs w:val="44"/>
        </w:rPr>
        <w:t xml:space="preserve">Zapisovatelem Okrskové volební komise </w:t>
      </w:r>
      <w:proofErr w:type="gramStart"/>
      <w:r w:rsidRPr="004A4599">
        <w:rPr>
          <w:rFonts w:cstheme="minorHAnsi"/>
          <w:b/>
          <w:sz w:val="44"/>
          <w:szCs w:val="44"/>
        </w:rPr>
        <w:t>jmenuji :</w:t>
      </w:r>
      <w:proofErr w:type="gramEnd"/>
    </w:p>
    <w:p w14:paraId="7D182602" w14:textId="2277245F" w:rsidR="004A4599" w:rsidRPr="004A4599" w:rsidRDefault="004A4599" w:rsidP="00AF35AE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</w:p>
    <w:p w14:paraId="4FBB1DE9" w14:textId="05B92110" w:rsidR="004A4599" w:rsidRDefault="004A4599" w:rsidP="00AF35AE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</w:t>
      </w:r>
      <w:r w:rsidRPr="004A4599">
        <w:rPr>
          <w:rFonts w:cstheme="minorHAnsi"/>
          <w:b/>
          <w:sz w:val="36"/>
          <w:szCs w:val="36"/>
        </w:rPr>
        <w:t>í. Růženu Dvořákovou, bytem Probulov 46, 398 04 Čimelice</w:t>
      </w:r>
    </w:p>
    <w:p w14:paraId="111800B5" w14:textId="60DFEC1B" w:rsidR="004A4599" w:rsidRDefault="004A4599" w:rsidP="004A4599">
      <w:pPr>
        <w:spacing w:after="0" w:line="240" w:lineRule="auto"/>
        <w:rPr>
          <w:rFonts w:cstheme="minorHAnsi"/>
          <w:b/>
          <w:sz w:val="36"/>
          <w:szCs w:val="36"/>
        </w:rPr>
      </w:pPr>
    </w:p>
    <w:p w14:paraId="0971A52C" w14:textId="67DA48E5" w:rsidR="004A4599" w:rsidRDefault="004A4599" w:rsidP="004A4599">
      <w:pPr>
        <w:spacing w:after="0" w:line="240" w:lineRule="auto"/>
        <w:rPr>
          <w:rFonts w:cstheme="minorHAnsi"/>
          <w:b/>
          <w:sz w:val="36"/>
          <w:szCs w:val="36"/>
        </w:rPr>
      </w:pPr>
    </w:p>
    <w:p w14:paraId="3C2B7712" w14:textId="71C4FC9A" w:rsidR="004A4599" w:rsidRPr="004A4599" w:rsidRDefault="004A4599" w:rsidP="004A4599">
      <w:pPr>
        <w:spacing w:after="0" w:line="240" w:lineRule="auto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v Probulově, dne 22.08.2020</w:t>
      </w:r>
    </w:p>
    <w:p w14:paraId="3DC3EE48" w14:textId="77777777" w:rsidR="00957F42" w:rsidRDefault="00957F42" w:rsidP="00AF35A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0990B63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A569687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6D99069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385DE0A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1A413ED" w14:textId="57AA164B" w:rsidR="00957F42" w:rsidRDefault="004A4599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proofErr w:type="gramStart"/>
      <w:r>
        <w:rPr>
          <w:rFonts w:cstheme="minorHAnsi"/>
          <w:b/>
          <w:sz w:val="24"/>
          <w:szCs w:val="24"/>
        </w:rPr>
        <w:t>Starosta  Mgr.</w:t>
      </w:r>
      <w:proofErr w:type="gramEnd"/>
      <w:r>
        <w:rPr>
          <w:rFonts w:cstheme="minorHAnsi"/>
          <w:b/>
          <w:sz w:val="24"/>
          <w:szCs w:val="24"/>
        </w:rPr>
        <w:t xml:space="preserve"> Jan Němec</w:t>
      </w:r>
    </w:p>
    <w:p w14:paraId="3E9D5353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492641B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F172830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66DA51C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763FDC3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20AEC77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81E8E23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73FA6C3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FED5CB6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00A6BBC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AD3FF49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1F57441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079A833" w14:textId="77777777" w:rsidR="00957F42" w:rsidRDefault="00957F42" w:rsidP="00957F4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95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DB"/>
    <w:rsid w:val="000F1F47"/>
    <w:rsid w:val="00155BE6"/>
    <w:rsid w:val="001C3E78"/>
    <w:rsid w:val="00207BD2"/>
    <w:rsid w:val="003E1BCD"/>
    <w:rsid w:val="004A4599"/>
    <w:rsid w:val="00534486"/>
    <w:rsid w:val="005F11CE"/>
    <w:rsid w:val="006319FA"/>
    <w:rsid w:val="00957F42"/>
    <w:rsid w:val="00AF35AE"/>
    <w:rsid w:val="00BD47AD"/>
    <w:rsid w:val="00C0423D"/>
    <w:rsid w:val="00C82BD9"/>
    <w:rsid w:val="00D620DB"/>
    <w:rsid w:val="00E53FA2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36F2"/>
  <w15:chartTrackingRefBased/>
  <w15:docId w15:val="{FA446BE1-9D34-4BAE-9E4C-F6578809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7F42"/>
  </w:style>
  <w:style w:type="paragraph" w:styleId="Nadpis1">
    <w:name w:val="heading 1"/>
    <w:basedOn w:val="Normln"/>
    <w:next w:val="Normln"/>
    <w:link w:val="Nadpis1Char"/>
    <w:uiPriority w:val="9"/>
    <w:qFormat/>
    <w:rsid w:val="00957F4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7F4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7F4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4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4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4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4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4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4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423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423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23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957F4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7F4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7F4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7F4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4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4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4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4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4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57F4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57F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57F4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7F4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957F4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957F42"/>
    <w:rPr>
      <w:b/>
      <w:bCs/>
    </w:rPr>
  </w:style>
  <w:style w:type="character" w:styleId="Zdraznn">
    <w:name w:val="Emphasis"/>
    <w:basedOn w:val="Standardnpsmoodstavce"/>
    <w:uiPriority w:val="20"/>
    <w:qFormat/>
    <w:rsid w:val="00957F42"/>
    <w:rPr>
      <w:i/>
      <w:iCs/>
    </w:rPr>
  </w:style>
  <w:style w:type="paragraph" w:styleId="Bezmezer">
    <w:name w:val="No Spacing"/>
    <w:uiPriority w:val="1"/>
    <w:qFormat/>
    <w:rsid w:val="00957F4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957F4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57F4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7F4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7F4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57F42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57F4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957F42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957F42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957F42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57F4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obulov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a\Desktop\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BA19-D99D-4C4B-A512-23DE0C52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7</TotalTime>
  <Pages>2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2020-07-28T12:04:00Z</cp:lastPrinted>
  <dcterms:created xsi:type="dcterms:W3CDTF">2020-08-25T14:28:00Z</dcterms:created>
  <dcterms:modified xsi:type="dcterms:W3CDTF">2020-08-25T14:28:00Z</dcterms:modified>
</cp:coreProperties>
</file>