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0496" w14:textId="77777777" w:rsidR="00207BD2" w:rsidRDefault="00207BD2" w:rsidP="00AF35AE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</w:p>
    <w:p w14:paraId="1A894C56" w14:textId="77777777" w:rsidR="00207BD2" w:rsidRDefault="00207BD2" w:rsidP="00AF35AE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</w:p>
    <w:p w14:paraId="1339BA66" w14:textId="31A4CE40" w:rsidR="00E53FA2" w:rsidRPr="00957F42" w:rsidRDefault="00AF35AE" w:rsidP="00AF35AE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  <w:r w:rsidRPr="00957F42">
        <w:rPr>
          <w:rFonts w:ascii="Algerian" w:hAnsi="Algerian"/>
          <w:b/>
          <w:sz w:val="32"/>
          <w:szCs w:val="32"/>
        </w:rPr>
        <w:t>Obec Probulov</w:t>
      </w:r>
    </w:p>
    <w:p w14:paraId="28B096C6" w14:textId="77777777" w:rsidR="00AF35AE" w:rsidRPr="00957F42" w:rsidRDefault="00AF35AE" w:rsidP="00AF35A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957F42">
        <w:rPr>
          <w:rFonts w:cstheme="minorHAnsi"/>
          <w:b/>
          <w:sz w:val="32"/>
          <w:szCs w:val="32"/>
        </w:rPr>
        <w:t>Probulov 32, 39804 Čimelice,</w:t>
      </w:r>
      <w:r w:rsidR="00C0423D" w:rsidRPr="00957F42">
        <w:rPr>
          <w:rFonts w:cstheme="minorHAnsi"/>
          <w:b/>
          <w:sz w:val="32"/>
          <w:szCs w:val="32"/>
        </w:rPr>
        <w:t xml:space="preserve"> </w:t>
      </w:r>
      <w:r w:rsidRPr="00957F42">
        <w:rPr>
          <w:rFonts w:cstheme="minorHAnsi"/>
          <w:b/>
          <w:sz w:val="32"/>
          <w:szCs w:val="32"/>
        </w:rPr>
        <w:t>IČ: 00582930,</w:t>
      </w:r>
      <w:r w:rsidR="00C0423D" w:rsidRPr="00957F42">
        <w:rPr>
          <w:rFonts w:cstheme="minorHAnsi"/>
          <w:b/>
          <w:sz w:val="32"/>
          <w:szCs w:val="32"/>
        </w:rPr>
        <w:t xml:space="preserve"> </w:t>
      </w:r>
      <w:r w:rsidRPr="00957F42">
        <w:rPr>
          <w:rFonts w:cstheme="minorHAnsi"/>
          <w:b/>
          <w:sz w:val="32"/>
          <w:szCs w:val="32"/>
        </w:rPr>
        <w:t>DS: nzmb7pb</w:t>
      </w:r>
    </w:p>
    <w:p w14:paraId="1994FADB" w14:textId="77777777" w:rsidR="00AF35AE" w:rsidRPr="00957F42" w:rsidRDefault="00F126A4" w:rsidP="00AF35AE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32"/>
          <w:szCs w:val="32"/>
        </w:rPr>
      </w:pPr>
      <w:hyperlink r:id="rId5" w:history="1">
        <w:r w:rsidR="00C0423D" w:rsidRPr="00957F42">
          <w:rPr>
            <w:rStyle w:val="Hypertextovodkaz"/>
            <w:rFonts w:cstheme="minorHAnsi"/>
            <w:b/>
            <w:sz w:val="32"/>
            <w:szCs w:val="32"/>
          </w:rPr>
          <w:t>www.probulov.cz</w:t>
        </w:r>
      </w:hyperlink>
      <w:r w:rsidR="00D620DB" w:rsidRPr="00957F42">
        <w:rPr>
          <w:rFonts w:cstheme="minorHAnsi"/>
          <w:b/>
          <w:sz w:val="32"/>
          <w:szCs w:val="32"/>
        </w:rPr>
        <w:t>,</w:t>
      </w:r>
      <w:r w:rsidR="00C0423D" w:rsidRPr="00957F42">
        <w:rPr>
          <w:rFonts w:cstheme="minorHAnsi"/>
          <w:b/>
          <w:sz w:val="32"/>
          <w:szCs w:val="32"/>
        </w:rPr>
        <w:t xml:space="preserve"> </w:t>
      </w:r>
      <w:proofErr w:type="gramStart"/>
      <w:r w:rsidR="00D620DB" w:rsidRPr="00957F42">
        <w:rPr>
          <w:rFonts w:cstheme="minorHAnsi"/>
          <w:b/>
          <w:sz w:val="32"/>
          <w:szCs w:val="32"/>
        </w:rPr>
        <w:t>mail:obec@probulov.cz</w:t>
      </w:r>
      <w:proofErr w:type="gramEnd"/>
    </w:p>
    <w:p w14:paraId="03685DA2" w14:textId="77777777" w:rsidR="00AF35AE" w:rsidRPr="00957F42" w:rsidRDefault="00AF35AE" w:rsidP="00AF35A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18947CC9" w14:textId="7922D0DB" w:rsidR="008918F8" w:rsidRDefault="001F1C34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06187E">
        <w:rPr>
          <w:rFonts w:cstheme="minorHAnsi"/>
          <w:b/>
          <w:sz w:val="24"/>
          <w:szCs w:val="24"/>
        </w:rPr>
        <w:t xml:space="preserve">Městský úřad </w:t>
      </w:r>
      <w:r w:rsidR="009131DC">
        <w:rPr>
          <w:rFonts w:cstheme="minorHAnsi"/>
          <w:b/>
          <w:sz w:val="24"/>
          <w:szCs w:val="24"/>
        </w:rPr>
        <w:t>P</w:t>
      </w:r>
      <w:r w:rsidR="00975EFD">
        <w:rPr>
          <w:rFonts w:cstheme="minorHAnsi"/>
          <w:b/>
          <w:sz w:val="24"/>
          <w:szCs w:val="24"/>
        </w:rPr>
        <w:t>ísek</w:t>
      </w:r>
    </w:p>
    <w:p w14:paraId="14991606" w14:textId="515BEDFD" w:rsidR="0006187E" w:rsidRDefault="0006187E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975EFD">
        <w:rPr>
          <w:rFonts w:cstheme="minorHAnsi"/>
          <w:b/>
          <w:sz w:val="24"/>
          <w:szCs w:val="24"/>
        </w:rPr>
        <w:t>Odbor vnitřních věcí</w:t>
      </w:r>
    </w:p>
    <w:p w14:paraId="172B6981" w14:textId="166D5CC1" w:rsidR="00975EFD" w:rsidRDefault="00975EFD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proofErr w:type="spellStart"/>
      <w:r>
        <w:rPr>
          <w:rFonts w:cstheme="minorHAnsi"/>
          <w:b/>
          <w:sz w:val="24"/>
          <w:szCs w:val="24"/>
        </w:rPr>
        <w:t>Bc.Karel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b/>
          <w:sz w:val="24"/>
          <w:szCs w:val="24"/>
        </w:rPr>
        <w:t>Škvor</w:t>
      </w:r>
      <w:r w:rsidR="003F25D5">
        <w:rPr>
          <w:rFonts w:cstheme="minorHAnsi"/>
          <w:b/>
          <w:sz w:val="24"/>
          <w:szCs w:val="24"/>
        </w:rPr>
        <w:t>,DiS</w:t>
      </w:r>
      <w:proofErr w:type="gramEnd"/>
      <w:r w:rsidR="003F25D5">
        <w:rPr>
          <w:rFonts w:cstheme="minorHAnsi"/>
          <w:b/>
          <w:sz w:val="24"/>
          <w:szCs w:val="24"/>
        </w:rPr>
        <w:t>,v.v</w:t>
      </w:r>
      <w:proofErr w:type="spellEnd"/>
      <w:r w:rsidR="003F25D5">
        <w:rPr>
          <w:rFonts w:cstheme="minorHAnsi"/>
          <w:b/>
          <w:sz w:val="24"/>
          <w:szCs w:val="24"/>
        </w:rPr>
        <w:t>.</w:t>
      </w:r>
    </w:p>
    <w:p w14:paraId="49FFC522" w14:textId="77777777" w:rsidR="0006187E" w:rsidRDefault="0006187E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26ECFFF" w14:textId="77777777" w:rsidR="0006187E" w:rsidRDefault="0006187E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3733AF8" w14:textId="77777777" w:rsidR="0006187E" w:rsidRDefault="0006187E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64C012C" w14:textId="77777777" w:rsidR="0006187E" w:rsidRDefault="0006187E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BFD04EB" w14:textId="77777777" w:rsidR="0006187E" w:rsidRDefault="0006187E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F907B94" w14:textId="77777777" w:rsidR="0006187E" w:rsidRDefault="0006187E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842E3B4" w14:textId="30E64A83" w:rsidR="0006187E" w:rsidRDefault="0006187E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B70BCD2" w14:textId="77777777" w:rsidR="0006187E" w:rsidRDefault="0006187E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CB4DAF9" w14:textId="77777777" w:rsidR="0006187E" w:rsidRDefault="0006187E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4B23371" w14:textId="77777777" w:rsidR="0006187E" w:rsidRDefault="0006187E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018EEC9" w14:textId="320C5F60" w:rsidR="0006187E" w:rsidRDefault="0006187E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 xml:space="preserve">Věc:   </w:t>
      </w:r>
      <w:proofErr w:type="gramEnd"/>
      <w:r>
        <w:rPr>
          <w:rFonts w:cstheme="minorHAnsi"/>
          <w:b/>
          <w:sz w:val="24"/>
          <w:szCs w:val="24"/>
        </w:rPr>
        <w:t>volby 2022</w:t>
      </w:r>
    </w:p>
    <w:p w14:paraId="4DD740C4" w14:textId="77777777" w:rsidR="0006187E" w:rsidRDefault="0006187E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430E2C9" w14:textId="77777777" w:rsidR="0006187E" w:rsidRDefault="0006187E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6239E24" w14:textId="65C8D826" w:rsidR="0006187E" w:rsidRDefault="00A00B2B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</w:t>
      </w:r>
      <w:r w:rsidR="0006187E">
        <w:rPr>
          <w:rFonts w:cstheme="minorHAnsi"/>
          <w:b/>
          <w:sz w:val="24"/>
          <w:szCs w:val="24"/>
        </w:rPr>
        <w:t>a základě Vaš</w:t>
      </w:r>
      <w:r>
        <w:rPr>
          <w:rFonts w:cstheme="minorHAnsi"/>
          <w:b/>
          <w:sz w:val="24"/>
          <w:szCs w:val="24"/>
        </w:rPr>
        <w:t>e</w:t>
      </w:r>
      <w:r w:rsidR="0006187E">
        <w:rPr>
          <w:rFonts w:cstheme="minorHAnsi"/>
          <w:b/>
          <w:sz w:val="24"/>
          <w:szCs w:val="24"/>
        </w:rPr>
        <w:t>ho požadavku sdělujeme, ž</w:t>
      </w:r>
      <w:r>
        <w:rPr>
          <w:rFonts w:cstheme="minorHAnsi"/>
          <w:b/>
          <w:sz w:val="24"/>
          <w:szCs w:val="24"/>
        </w:rPr>
        <w:t>e</w:t>
      </w:r>
      <w:r w:rsidR="0006187E">
        <w:rPr>
          <w:rFonts w:cstheme="minorHAnsi"/>
          <w:b/>
          <w:sz w:val="24"/>
          <w:szCs w:val="24"/>
        </w:rPr>
        <w:t xml:space="preserve"> Usnesením č. 4</w:t>
      </w:r>
      <w:r>
        <w:rPr>
          <w:rFonts w:cstheme="minorHAnsi"/>
          <w:b/>
          <w:sz w:val="24"/>
          <w:szCs w:val="24"/>
        </w:rPr>
        <w:t>/2022</w:t>
      </w:r>
      <w:r w:rsidR="0006187E">
        <w:rPr>
          <w:rFonts w:cstheme="minorHAnsi"/>
          <w:b/>
          <w:sz w:val="24"/>
          <w:szCs w:val="24"/>
        </w:rPr>
        <w:t xml:space="preserve"> ze dne 05.06</w:t>
      </w:r>
      <w:r w:rsidR="00E87D27">
        <w:rPr>
          <w:rFonts w:cstheme="minorHAnsi"/>
          <w:b/>
          <w:sz w:val="24"/>
          <w:szCs w:val="24"/>
        </w:rPr>
        <w:t>.</w:t>
      </w:r>
      <w:r w:rsidR="0006187E">
        <w:rPr>
          <w:rFonts w:cstheme="minorHAnsi"/>
          <w:b/>
          <w:sz w:val="24"/>
          <w:szCs w:val="24"/>
        </w:rPr>
        <w:t xml:space="preserve"> rozhodlo zastupitelstvo obce Probulov o počtu volebních okrsků a </w:t>
      </w:r>
      <w:r w:rsidR="008838AE">
        <w:rPr>
          <w:rFonts w:cstheme="minorHAnsi"/>
          <w:b/>
          <w:sz w:val="24"/>
          <w:szCs w:val="24"/>
        </w:rPr>
        <w:t>počtu členů zastupitelstva</w:t>
      </w:r>
      <w:r w:rsidR="00E87D27">
        <w:rPr>
          <w:rFonts w:cstheme="minorHAnsi"/>
          <w:b/>
          <w:sz w:val="24"/>
          <w:szCs w:val="24"/>
        </w:rPr>
        <w:t xml:space="preserve"> pro komunální volby 2022</w:t>
      </w:r>
      <w:r w:rsidR="008838AE">
        <w:rPr>
          <w:rFonts w:cstheme="minorHAnsi"/>
          <w:b/>
          <w:sz w:val="24"/>
          <w:szCs w:val="24"/>
        </w:rPr>
        <w:t>.</w:t>
      </w:r>
    </w:p>
    <w:p w14:paraId="258D6EBB" w14:textId="00D1A027" w:rsidR="008838AE" w:rsidRDefault="008838AE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Počet volebních obvod:</w:t>
      </w:r>
      <w:proofErr w:type="gramStart"/>
      <w:r w:rsidR="001D499A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 1</w:t>
      </w:r>
      <w:proofErr w:type="gramEnd"/>
    </w:p>
    <w:p w14:paraId="1E6B2A1D" w14:textId="0D2A5E58" w:rsidR="00A00B2B" w:rsidRDefault="008838AE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Počet </w:t>
      </w:r>
      <w:proofErr w:type="gramStart"/>
      <w:r>
        <w:rPr>
          <w:rFonts w:cstheme="minorHAnsi"/>
          <w:b/>
          <w:sz w:val="24"/>
          <w:szCs w:val="24"/>
        </w:rPr>
        <w:t>zastupitelů:</w:t>
      </w:r>
      <w:r w:rsidR="00AC262B">
        <w:rPr>
          <w:rFonts w:cstheme="minorHAnsi"/>
          <w:b/>
          <w:sz w:val="24"/>
          <w:szCs w:val="24"/>
        </w:rPr>
        <w:t xml:space="preserve">   </w:t>
      </w:r>
      <w:proofErr w:type="gramEnd"/>
      <w:r w:rsidR="00AC262B">
        <w:rPr>
          <w:rFonts w:cstheme="minorHAnsi"/>
          <w:b/>
          <w:sz w:val="24"/>
          <w:szCs w:val="24"/>
        </w:rPr>
        <w:t xml:space="preserve">                 </w:t>
      </w:r>
      <w:r>
        <w:rPr>
          <w:rFonts w:cstheme="minorHAnsi"/>
          <w:b/>
          <w:sz w:val="24"/>
          <w:szCs w:val="24"/>
        </w:rPr>
        <w:t xml:space="preserve"> 7</w:t>
      </w:r>
    </w:p>
    <w:p w14:paraId="09EFB6F4" w14:textId="77777777" w:rsidR="00AC262B" w:rsidRDefault="00AC262B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CB429CB" w14:textId="77777777" w:rsidR="00AC262B" w:rsidRDefault="00AC262B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ACC7767" w14:textId="04DF878B" w:rsidR="00AC262B" w:rsidRDefault="00AC262B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 Probulově, dne 06.06.2022</w:t>
      </w:r>
    </w:p>
    <w:p w14:paraId="048D6103" w14:textId="77777777" w:rsidR="00AC262B" w:rsidRDefault="00AC262B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3BB93E7" w14:textId="77777777" w:rsidR="00AC262B" w:rsidRDefault="00AC262B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C5E5B7A" w14:textId="77777777" w:rsidR="00AC262B" w:rsidRDefault="00AC262B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AE62A39" w14:textId="00711A19" w:rsidR="00AC262B" w:rsidRDefault="00AC262B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Jan Němec</w:t>
      </w:r>
    </w:p>
    <w:p w14:paraId="1FBF36DC" w14:textId="793FCC01" w:rsidR="00AC262B" w:rsidRDefault="00AC262B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starosta</w:t>
      </w:r>
    </w:p>
    <w:p w14:paraId="51F26F4F" w14:textId="0DC54B56" w:rsidR="00A00B2B" w:rsidRDefault="00F126A4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object w:dxaOrig="1440" w:dyaOrig="1440" w14:anchorId="256488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2pt;margin-top:14.15pt;width:66.4pt;height:62.2pt;z-index:251658240">
            <v:imagedata r:id="rId6" o:title=""/>
            <w10:wrap type="square" side="right"/>
          </v:shape>
          <o:OLEObject Type="Embed" ProgID="MSPhotoEd.3" ShapeID="_x0000_s1026" DrawAspect="Content" ObjectID="_1716045085" r:id="rId7"/>
        </w:object>
      </w:r>
    </w:p>
    <w:p w14:paraId="564A2525" w14:textId="103B6731" w:rsidR="008838AE" w:rsidRDefault="008838AE" w:rsidP="0006187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</w:p>
    <w:p w14:paraId="453ABCF7" w14:textId="77777777" w:rsidR="008918F8" w:rsidRDefault="008918F8" w:rsidP="009E5DC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891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DB"/>
    <w:rsid w:val="000072C5"/>
    <w:rsid w:val="0001118C"/>
    <w:rsid w:val="00030627"/>
    <w:rsid w:val="00052564"/>
    <w:rsid w:val="0006187E"/>
    <w:rsid w:val="00073529"/>
    <w:rsid w:val="000C459E"/>
    <w:rsid w:val="000D773A"/>
    <w:rsid w:val="000F1F47"/>
    <w:rsid w:val="00101F3D"/>
    <w:rsid w:val="00141161"/>
    <w:rsid w:val="00155BE6"/>
    <w:rsid w:val="00171FAD"/>
    <w:rsid w:val="00183DC5"/>
    <w:rsid w:val="00194585"/>
    <w:rsid w:val="001A6567"/>
    <w:rsid w:val="001B7AC3"/>
    <w:rsid w:val="001C3E78"/>
    <w:rsid w:val="001D499A"/>
    <w:rsid w:val="001F1C34"/>
    <w:rsid w:val="00203F1E"/>
    <w:rsid w:val="002079E5"/>
    <w:rsid w:val="00207BD2"/>
    <w:rsid w:val="002408C2"/>
    <w:rsid w:val="002418FF"/>
    <w:rsid w:val="00253846"/>
    <w:rsid w:val="002842CC"/>
    <w:rsid w:val="002A0B36"/>
    <w:rsid w:val="002A3E39"/>
    <w:rsid w:val="002C166D"/>
    <w:rsid w:val="002E1439"/>
    <w:rsid w:val="0032669B"/>
    <w:rsid w:val="003A27DB"/>
    <w:rsid w:val="003D0737"/>
    <w:rsid w:val="003D48F3"/>
    <w:rsid w:val="003E1BCD"/>
    <w:rsid w:val="003F25D5"/>
    <w:rsid w:val="00447C29"/>
    <w:rsid w:val="0046038D"/>
    <w:rsid w:val="00470057"/>
    <w:rsid w:val="004F039E"/>
    <w:rsid w:val="004F713C"/>
    <w:rsid w:val="00500A3A"/>
    <w:rsid w:val="00501095"/>
    <w:rsid w:val="005043E9"/>
    <w:rsid w:val="00505EFD"/>
    <w:rsid w:val="00506EDE"/>
    <w:rsid w:val="00534486"/>
    <w:rsid w:val="005357F8"/>
    <w:rsid w:val="00543D89"/>
    <w:rsid w:val="0056165E"/>
    <w:rsid w:val="005653BF"/>
    <w:rsid w:val="00574C10"/>
    <w:rsid w:val="005A4B2B"/>
    <w:rsid w:val="005D671D"/>
    <w:rsid w:val="005D7D05"/>
    <w:rsid w:val="005E2F18"/>
    <w:rsid w:val="005F11CE"/>
    <w:rsid w:val="00606398"/>
    <w:rsid w:val="0063026E"/>
    <w:rsid w:val="006319FA"/>
    <w:rsid w:val="00687BC4"/>
    <w:rsid w:val="006A27CF"/>
    <w:rsid w:val="006D077B"/>
    <w:rsid w:val="007355BF"/>
    <w:rsid w:val="0074128F"/>
    <w:rsid w:val="00760180"/>
    <w:rsid w:val="00762362"/>
    <w:rsid w:val="00784B8E"/>
    <w:rsid w:val="00790CD0"/>
    <w:rsid w:val="007D300E"/>
    <w:rsid w:val="00817EAE"/>
    <w:rsid w:val="00821956"/>
    <w:rsid w:val="00851BFD"/>
    <w:rsid w:val="008838AE"/>
    <w:rsid w:val="0089185F"/>
    <w:rsid w:val="008918F8"/>
    <w:rsid w:val="008A5F6E"/>
    <w:rsid w:val="008D705C"/>
    <w:rsid w:val="008E0CB3"/>
    <w:rsid w:val="008E3DA1"/>
    <w:rsid w:val="009013C5"/>
    <w:rsid w:val="009131DC"/>
    <w:rsid w:val="00924B62"/>
    <w:rsid w:val="00957F42"/>
    <w:rsid w:val="00966C58"/>
    <w:rsid w:val="00975EFD"/>
    <w:rsid w:val="009B41A6"/>
    <w:rsid w:val="009E3CDD"/>
    <w:rsid w:val="009E5DC5"/>
    <w:rsid w:val="009F6202"/>
    <w:rsid w:val="00A00B2B"/>
    <w:rsid w:val="00A0117F"/>
    <w:rsid w:val="00A32D2C"/>
    <w:rsid w:val="00A73F63"/>
    <w:rsid w:val="00A9311D"/>
    <w:rsid w:val="00A93A1F"/>
    <w:rsid w:val="00AB12AC"/>
    <w:rsid w:val="00AC262B"/>
    <w:rsid w:val="00AD5166"/>
    <w:rsid w:val="00AE4CD9"/>
    <w:rsid w:val="00AF35AE"/>
    <w:rsid w:val="00B07DEA"/>
    <w:rsid w:val="00B3334B"/>
    <w:rsid w:val="00B44C56"/>
    <w:rsid w:val="00BA161E"/>
    <w:rsid w:val="00BC10DC"/>
    <w:rsid w:val="00BC6E55"/>
    <w:rsid w:val="00BD47AD"/>
    <w:rsid w:val="00BD7F0C"/>
    <w:rsid w:val="00BF0346"/>
    <w:rsid w:val="00BF2F1E"/>
    <w:rsid w:val="00BF489C"/>
    <w:rsid w:val="00C0423D"/>
    <w:rsid w:val="00C82BD9"/>
    <w:rsid w:val="00CB153E"/>
    <w:rsid w:val="00CD2198"/>
    <w:rsid w:val="00CF591B"/>
    <w:rsid w:val="00D04465"/>
    <w:rsid w:val="00D20648"/>
    <w:rsid w:val="00D30722"/>
    <w:rsid w:val="00D41D4D"/>
    <w:rsid w:val="00D620DB"/>
    <w:rsid w:val="00D96330"/>
    <w:rsid w:val="00DF5B4C"/>
    <w:rsid w:val="00E26653"/>
    <w:rsid w:val="00E31D96"/>
    <w:rsid w:val="00E448CF"/>
    <w:rsid w:val="00E53CB4"/>
    <w:rsid w:val="00E53FA2"/>
    <w:rsid w:val="00E81876"/>
    <w:rsid w:val="00E87D27"/>
    <w:rsid w:val="00EA5747"/>
    <w:rsid w:val="00EB5D77"/>
    <w:rsid w:val="00EE703F"/>
    <w:rsid w:val="00F02F93"/>
    <w:rsid w:val="00F126A4"/>
    <w:rsid w:val="00FB6B7E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8336F2"/>
  <w15:chartTrackingRefBased/>
  <w15:docId w15:val="{FA446BE1-9D34-4BAE-9E4C-F6578809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7F42"/>
  </w:style>
  <w:style w:type="paragraph" w:styleId="Nadpis1">
    <w:name w:val="heading 1"/>
    <w:basedOn w:val="Normln"/>
    <w:next w:val="Normln"/>
    <w:link w:val="Nadpis1Char"/>
    <w:uiPriority w:val="9"/>
    <w:qFormat/>
    <w:rsid w:val="00957F42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7F4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7F4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F4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F4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F4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F4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F4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F4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42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423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23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57F42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7F4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7F4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7F4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F4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F4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F4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F4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F4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57F4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957F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57F4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7F4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957F4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957F42"/>
    <w:rPr>
      <w:b/>
      <w:bCs/>
    </w:rPr>
  </w:style>
  <w:style w:type="character" w:styleId="Zdraznn">
    <w:name w:val="Emphasis"/>
    <w:basedOn w:val="Standardnpsmoodstavce"/>
    <w:uiPriority w:val="20"/>
    <w:qFormat/>
    <w:rsid w:val="00957F42"/>
    <w:rPr>
      <w:i/>
      <w:iCs/>
    </w:rPr>
  </w:style>
  <w:style w:type="paragraph" w:styleId="Bezmezer">
    <w:name w:val="No Spacing"/>
    <w:uiPriority w:val="1"/>
    <w:qFormat/>
    <w:rsid w:val="00957F4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57F4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57F4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7F4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7F4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957F4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57F4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957F42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957F42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957F42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57F42"/>
    <w:pPr>
      <w:outlineLvl w:val="9"/>
    </w:pPr>
  </w:style>
  <w:style w:type="paragraph" w:customStyle="1" w:styleId="Standard">
    <w:name w:val="Standard"/>
    <w:rsid w:val="00AE4CD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probulo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sta\Deskto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BA19-D99D-4C4B-A512-23DE0C52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8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Jan Němec</cp:lastModifiedBy>
  <cp:revision>6</cp:revision>
  <cp:lastPrinted>2022-06-06T16:21:00Z</cp:lastPrinted>
  <dcterms:created xsi:type="dcterms:W3CDTF">2022-06-06T16:02:00Z</dcterms:created>
  <dcterms:modified xsi:type="dcterms:W3CDTF">2022-06-06T16:25:00Z</dcterms:modified>
</cp:coreProperties>
</file>