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80496" w14:textId="77777777" w:rsidR="00207BD2" w:rsidRDefault="00207BD2" w:rsidP="00AA0F30">
      <w:pPr>
        <w:spacing w:after="0" w:line="240" w:lineRule="auto"/>
        <w:rPr>
          <w:rFonts w:ascii="Algerian" w:hAnsi="Algerian"/>
          <w:b/>
          <w:sz w:val="32"/>
          <w:szCs w:val="32"/>
        </w:rPr>
      </w:pPr>
    </w:p>
    <w:p w14:paraId="1A894C56" w14:textId="77777777" w:rsidR="00207BD2" w:rsidRDefault="00207BD2" w:rsidP="00AF35AE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</w:p>
    <w:p w14:paraId="1339BA66" w14:textId="31A4CE40" w:rsidR="00E53FA2" w:rsidRPr="00957F42" w:rsidRDefault="00AF35AE" w:rsidP="00AF35AE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  <w:r w:rsidRPr="00957F42">
        <w:rPr>
          <w:rFonts w:ascii="Algerian" w:hAnsi="Algerian"/>
          <w:b/>
          <w:sz w:val="32"/>
          <w:szCs w:val="32"/>
        </w:rPr>
        <w:t>Obec Probulov</w:t>
      </w:r>
    </w:p>
    <w:p w14:paraId="28B096C6" w14:textId="77777777" w:rsidR="00AF35AE" w:rsidRPr="00957F42" w:rsidRDefault="00AF35AE" w:rsidP="00AF35A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957F42">
        <w:rPr>
          <w:rFonts w:cstheme="minorHAnsi"/>
          <w:b/>
          <w:sz w:val="32"/>
          <w:szCs w:val="32"/>
        </w:rPr>
        <w:t>Probulov 32, 39804 Čimelice,</w:t>
      </w:r>
      <w:r w:rsidR="00C0423D" w:rsidRPr="00957F42">
        <w:rPr>
          <w:rFonts w:cstheme="minorHAnsi"/>
          <w:b/>
          <w:sz w:val="32"/>
          <w:szCs w:val="32"/>
        </w:rPr>
        <w:t xml:space="preserve"> </w:t>
      </w:r>
      <w:r w:rsidRPr="00957F42">
        <w:rPr>
          <w:rFonts w:cstheme="minorHAnsi"/>
          <w:b/>
          <w:sz w:val="32"/>
          <w:szCs w:val="32"/>
        </w:rPr>
        <w:t>IČ: 00582930,</w:t>
      </w:r>
      <w:r w:rsidR="00C0423D" w:rsidRPr="00957F42">
        <w:rPr>
          <w:rFonts w:cstheme="minorHAnsi"/>
          <w:b/>
          <w:sz w:val="32"/>
          <w:szCs w:val="32"/>
        </w:rPr>
        <w:t xml:space="preserve"> </w:t>
      </w:r>
      <w:r w:rsidRPr="00957F42">
        <w:rPr>
          <w:rFonts w:cstheme="minorHAnsi"/>
          <w:b/>
          <w:sz w:val="32"/>
          <w:szCs w:val="32"/>
        </w:rPr>
        <w:t>DS: nzmb7pb</w:t>
      </w:r>
    </w:p>
    <w:p w14:paraId="1994FADB" w14:textId="77777777" w:rsidR="00AF35AE" w:rsidRPr="00957F42" w:rsidRDefault="00AA0F30" w:rsidP="00AF35AE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32"/>
          <w:szCs w:val="32"/>
        </w:rPr>
      </w:pPr>
      <w:hyperlink r:id="rId5" w:history="1">
        <w:r w:rsidR="00C0423D" w:rsidRPr="00957F42">
          <w:rPr>
            <w:rStyle w:val="Hypertextovodkaz"/>
            <w:rFonts w:cstheme="minorHAnsi"/>
            <w:b/>
            <w:sz w:val="32"/>
            <w:szCs w:val="32"/>
          </w:rPr>
          <w:t>www.probulov.cz</w:t>
        </w:r>
      </w:hyperlink>
      <w:r w:rsidR="00D620DB" w:rsidRPr="00957F42">
        <w:rPr>
          <w:rFonts w:cstheme="minorHAnsi"/>
          <w:b/>
          <w:sz w:val="32"/>
          <w:szCs w:val="32"/>
        </w:rPr>
        <w:t>,</w:t>
      </w:r>
      <w:r w:rsidR="00C0423D" w:rsidRPr="00957F42">
        <w:rPr>
          <w:rFonts w:cstheme="minorHAnsi"/>
          <w:b/>
          <w:sz w:val="32"/>
          <w:szCs w:val="32"/>
        </w:rPr>
        <w:t xml:space="preserve"> </w:t>
      </w:r>
      <w:proofErr w:type="gramStart"/>
      <w:r w:rsidR="00D620DB" w:rsidRPr="00957F42">
        <w:rPr>
          <w:rFonts w:cstheme="minorHAnsi"/>
          <w:b/>
          <w:sz w:val="32"/>
          <w:szCs w:val="32"/>
        </w:rPr>
        <w:t>mail:obec@probulov.cz</w:t>
      </w:r>
      <w:proofErr w:type="gramEnd"/>
    </w:p>
    <w:p w14:paraId="03685DA2" w14:textId="77777777" w:rsidR="00AF35AE" w:rsidRPr="00957F42" w:rsidRDefault="00AF35AE" w:rsidP="00AF35A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55DCBA8F" w14:textId="77777777" w:rsidR="00C82BD9" w:rsidRDefault="00C82BD9" w:rsidP="00AF35A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33FF4C0" w14:textId="77777777" w:rsidR="00207BD2" w:rsidRDefault="00207BD2" w:rsidP="00207BD2">
      <w:pPr>
        <w:spacing w:line="240" w:lineRule="auto"/>
        <w:rPr>
          <w:sz w:val="28"/>
          <w:szCs w:val="28"/>
        </w:rPr>
      </w:pPr>
    </w:p>
    <w:p w14:paraId="3DDB3124" w14:textId="77777777" w:rsidR="00207BD2" w:rsidRDefault="00207BD2" w:rsidP="00207BD2">
      <w:pPr>
        <w:spacing w:line="240" w:lineRule="auto"/>
        <w:rPr>
          <w:sz w:val="28"/>
          <w:szCs w:val="28"/>
        </w:rPr>
      </w:pPr>
    </w:p>
    <w:p w14:paraId="1CF90F37" w14:textId="01D2DD36" w:rsidR="00207BD2" w:rsidRDefault="00AA0F30" w:rsidP="00AA0F30">
      <w:pPr>
        <w:spacing w:line="240" w:lineRule="auto"/>
        <w:jc w:val="center"/>
        <w:rPr>
          <w:b/>
          <w:bCs/>
          <w:sz w:val="96"/>
          <w:szCs w:val="96"/>
        </w:rPr>
      </w:pPr>
      <w:r w:rsidRPr="00AA0F30">
        <w:rPr>
          <w:b/>
          <w:bCs/>
          <w:sz w:val="96"/>
          <w:szCs w:val="96"/>
        </w:rPr>
        <w:t>VOLBY  2020</w:t>
      </w:r>
    </w:p>
    <w:p w14:paraId="117D17B1" w14:textId="30E9E8FC" w:rsidR="00AA0F30" w:rsidRDefault="00AA0F30" w:rsidP="00AA0F30">
      <w:pPr>
        <w:spacing w:line="240" w:lineRule="auto"/>
        <w:jc w:val="both"/>
        <w:rPr>
          <w:b/>
          <w:bCs/>
          <w:sz w:val="28"/>
          <w:szCs w:val="28"/>
        </w:rPr>
      </w:pPr>
    </w:p>
    <w:p w14:paraId="189BCC4A" w14:textId="78FD6A03" w:rsidR="00AA0F30" w:rsidRDefault="00AA0F30" w:rsidP="00AA0F30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 souladu s ustanovením § 15, písm. d, zák. 130/2000 Sb.</w:t>
      </w:r>
    </w:p>
    <w:p w14:paraId="2CD8EACE" w14:textId="18B4A21A" w:rsidR="00AA0F30" w:rsidRDefault="00AA0F30" w:rsidP="00AA0F30">
      <w:pPr>
        <w:spacing w:line="240" w:lineRule="auto"/>
        <w:jc w:val="both"/>
        <w:rPr>
          <w:b/>
          <w:bCs/>
          <w:sz w:val="28"/>
          <w:szCs w:val="28"/>
        </w:rPr>
      </w:pPr>
    </w:p>
    <w:p w14:paraId="44271160" w14:textId="023577D5" w:rsidR="00AA0F30" w:rsidRDefault="00AA0F30" w:rsidP="00AA0F30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 v o l á v á m</w:t>
      </w:r>
    </w:p>
    <w:p w14:paraId="45C363D4" w14:textId="77777777" w:rsidR="00AA0F30" w:rsidRDefault="00AA0F30" w:rsidP="00AA0F30">
      <w:pPr>
        <w:spacing w:line="240" w:lineRule="auto"/>
        <w:jc w:val="both"/>
        <w:rPr>
          <w:b/>
          <w:bCs/>
          <w:sz w:val="28"/>
          <w:szCs w:val="28"/>
        </w:rPr>
      </w:pPr>
    </w:p>
    <w:p w14:paraId="2EA86240" w14:textId="16761400" w:rsidR="00AA0F30" w:rsidRDefault="00AA0F30" w:rsidP="00AA0F30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první zasedání volební komise, které se koná 09. září v 16.00 hod. v budově Obecního úřadu v Probulově.</w:t>
      </w:r>
    </w:p>
    <w:p w14:paraId="05A9F364" w14:textId="63EAFB86" w:rsidR="00AA0F30" w:rsidRDefault="00AA0F30" w:rsidP="00AA0F30">
      <w:pPr>
        <w:spacing w:line="240" w:lineRule="auto"/>
        <w:jc w:val="both"/>
        <w:rPr>
          <w:b/>
          <w:bCs/>
          <w:sz w:val="28"/>
          <w:szCs w:val="28"/>
        </w:rPr>
      </w:pPr>
    </w:p>
    <w:p w14:paraId="48C0265C" w14:textId="0E8C79BB" w:rsidR="00AA0F30" w:rsidRDefault="00AA0F30" w:rsidP="00AA0F30">
      <w:pPr>
        <w:spacing w:line="240" w:lineRule="auto"/>
        <w:jc w:val="both"/>
        <w:rPr>
          <w:b/>
          <w:bCs/>
          <w:sz w:val="28"/>
          <w:szCs w:val="28"/>
        </w:rPr>
      </w:pPr>
    </w:p>
    <w:p w14:paraId="3E26BA66" w14:textId="100F2F3B" w:rsidR="00AA0F30" w:rsidRDefault="00AA0F30" w:rsidP="00AA0F30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 Probulově, dne 04.09.2020</w:t>
      </w:r>
    </w:p>
    <w:p w14:paraId="5C5E0D34" w14:textId="1F2D623A" w:rsidR="00AA0F30" w:rsidRDefault="00AA0F30" w:rsidP="00AA0F30">
      <w:pPr>
        <w:spacing w:line="240" w:lineRule="auto"/>
        <w:jc w:val="both"/>
        <w:rPr>
          <w:b/>
          <w:bCs/>
          <w:sz w:val="28"/>
          <w:szCs w:val="28"/>
        </w:rPr>
      </w:pPr>
    </w:p>
    <w:p w14:paraId="2B1E18D9" w14:textId="3CAC0523" w:rsidR="00AA0F30" w:rsidRDefault="00AA0F30" w:rsidP="00AA0F30">
      <w:pPr>
        <w:spacing w:line="240" w:lineRule="auto"/>
        <w:jc w:val="both"/>
        <w:rPr>
          <w:b/>
          <w:bCs/>
          <w:sz w:val="28"/>
          <w:szCs w:val="28"/>
        </w:rPr>
      </w:pPr>
    </w:p>
    <w:p w14:paraId="2E4DF46B" w14:textId="7FA68B81" w:rsidR="00AA0F30" w:rsidRDefault="00AA0F30" w:rsidP="00AA0F30">
      <w:pPr>
        <w:spacing w:line="240" w:lineRule="auto"/>
        <w:jc w:val="both"/>
        <w:rPr>
          <w:b/>
          <w:bCs/>
          <w:sz w:val="28"/>
          <w:szCs w:val="28"/>
        </w:rPr>
      </w:pPr>
    </w:p>
    <w:p w14:paraId="3342BD83" w14:textId="226D28ED" w:rsidR="00AA0F30" w:rsidRDefault="00AA0F30" w:rsidP="00AA0F30">
      <w:pPr>
        <w:spacing w:line="240" w:lineRule="auto"/>
        <w:jc w:val="both"/>
        <w:rPr>
          <w:b/>
          <w:bCs/>
          <w:sz w:val="28"/>
          <w:szCs w:val="28"/>
        </w:rPr>
      </w:pPr>
    </w:p>
    <w:p w14:paraId="50C7D9DF" w14:textId="09961FF7" w:rsidR="00AA0F30" w:rsidRDefault="00AA0F30" w:rsidP="00AA0F30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…………………………………………..</w:t>
      </w:r>
    </w:p>
    <w:p w14:paraId="5F5501EC" w14:textId="646058E4" w:rsidR="00AA0F30" w:rsidRPr="00AA0F30" w:rsidRDefault="00AA0F30" w:rsidP="00AA0F30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Za Obecní úřad</w:t>
      </w:r>
    </w:p>
    <w:p w14:paraId="629A9A93" w14:textId="77777777" w:rsidR="00207BD2" w:rsidRPr="003A7DB2" w:rsidRDefault="00207BD2" w:rsidP="00207BD2">
      <w:pPr>
        <w:spacing w:line="240" w:lineRule="auto"/>
        <w:rPr>
          <w:sz w:val="28"/>
          <w:szCs w:val="28"/>
        </w:rPr>
      </w:pPr>
    </w:p>
    <w:p w14:paraId="68720484" w14:textId="77777777" w:rsidR="00957F42" w:rsidRDefault="00957F42" w:rsidP="00AF35A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0162CDE" w14:textId="43CC8043" w:rsidR="00957F42" w:rsidRDefault="00957F42" w:rsidP="00AA0F3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DC3EE48" w14:textId="77777777" w:rsidR="00957F42" w:rsidRDefault="00957F42" w:rsidP="00AF35A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0990B63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A569687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6D99069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385DE0A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1A413ED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E9D5353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492641B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F172830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66DA51C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763FDC3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20AEC77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81E8E23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73FA6C3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FED5CB6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00A6BBC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AD3FF49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1F57441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079A833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sectPr w:rsidR="00957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DB"/>
    <w:rsid w:val="000F1F47"/>
    <w:rsid w:val="00155BE6"/>
    <w:rsid w:val="001C3E78"/>
    <w:rsid w:val="00207BD2"/>
    <w:rsid w:val="003E1BCD"/>
    <w:rsid w:val="00534486"/>
    <w:rsid w:val="005F11CE"/>
    <w:rsid w:val="006319FA"/>
    <w:rsid w:val="00957F42"/>
    <w:rsid w:val="00AA0F30"/>
    <w:rsid w:val="00AF35AE"/>
    <w:rsid w:val="00BD47AD"/>
    <w:rsid w:val="00C0423D"/>
    <w:rsid w:val="00C82BD9"/>
    <w:rsid w:val="00D620DB"/>
    <w:rsid w:val="00E53FA2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36F2"/>
  <w15:chartTrackingRefBased/>
  <w15:docId w15:val="{FA446BE1-9D34-4BAE-9E4C-F6578809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7F42"/>
  </w:style>
  <w:style w:type="paragraph" w:styleId="Nadpis1">
    <w:name w:val="heading 1"/>
    <w:basedOn w:val="Normln"/>
    <w:next w:val="Normln"/>
    <w:link w:val="Nadpis1Char"/>
    <w:uiPriority w:val="9"/>
    <w:qFormat/>
    <w:rsid w:val="00957F42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7F4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7F4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7F4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F4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7F4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7F4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7F4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F4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42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423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23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57F42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7F4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7F4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7F4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F4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7F4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7F4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7F4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F4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57F4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957F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957F42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7F4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957F4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957F42"/>
    <w:rPr>
      <w:b/>
      <w:bCs/>
    </w:rPr>
  </w:style>
  <w:style w:type="character" w:styleId="Zdraznn">
    <w:name w:val="Emphasis"/>
    <w:basedOn w:val="Standardnpsmoodstavce"/>
    <w:uiPriority w:val="20"/>
    <w:qFormat/>
    <w:rsid w:val="00957F42"/>
    <w:rPr>
      <w:i/>
      <w:iCs/>
    </w:rPr>
  </w:style>
  <w:style w:type="paragraph" w:styleId="Bezmezer">
    <w:name w:val="No Spacing"/>
    <w:uiPriority w:val="1"/>
    <w:qFormat/>
    <w:rsid w:val="00957F4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57F4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57F4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7F4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7F4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957F42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957F4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957F42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957F42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957F42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57F4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robulov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osta\Desktop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ABA19-D99D-4C4B-A512-23DE0C52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</TotalTime>
  <Pages>2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2020-07-28T12:04:00Z</cp:lastPrinted>
  <dcterms:created xsi:type="dcterms:W3CDTF">2020-09-04T14:31:00Z</dcterms:created>
  <dcterms:modified xsi:type="dcterms:W3CDTF">2020-09-04T14:31:00Z</dcterms:modified>
</cp:coreProperties>
</file>